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93" w:rsidRDefault="00D34743">
      <w:pPr>
        <w:rPr>
          <w:rFonts w:ascii="黑体" w:eastAsia="黑体" w:hAnsi="黑体" w:cs="黑体"/>
          <w:color w:val="111111"/>
          <w:sz w:val="32"/>
          <w:szCs w:val="32"/>
        </w:rPr>
      </w:pPr>
      <w:r>
        <w:rPr>
          <w:rFonts w:ascii="黑体" w:eastAsia="黑体" w:hAnsi="黑体" w:cs="黑体" w:hint="eastAsia"/>
          <w:color w:val="111111"/>
          <w:sz w:val="32"/>
          <w:szCs w:val="32"/>
        </w:rPr>
        <w:t xml:space="preserve">附：公告名单    </w:t>
      </w:r>
    </w:p>
    <w:tbl>
      <w:tblPr>
        <w:tblW w:w="4887" w:type="pct"/>
        <w:tblLayout w:type="fixed"/>
        <w:tblLook w:val="04A0"/>
      </w:tblPr>
      <w:tblGrid>
        <w:gridCol w:w="849"/>
        <w:gridCol w:w="5355"/>
        <w:gridCol w:w="2125"/>
      </w:tblGrid>
      <w:tr w:rsidR="00FA3D3A" w:rsidTr="00FA3D3A">
        <w:trPr>
          <w:trHeight w:val="264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社会组织名称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年检结果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溧水中山医院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南京市溧水区东屏社区居民学习中心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9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南京市溧水区怡乐居家养老服务中心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南京市溧水区渔歌福娃幼儿园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南京市溧水区晶桥镇新悦慈善超市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南京市溧水区永阳幼儿园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南京市溧水区洪蓝街道洪心慈善超市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南京市溧水区小树苗育儿园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南京市溧水区琴韵华庭幼儿园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南京市溧水区白马幼儿园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南京市溧水区小梅花幼儿园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南京市溧水区怡康社会工作服务中心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南京市溧水区乐遥老年公寓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南京市溧水区白马镇益扬慈善超市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南京市溧水区交通幼儿园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南京市溧水区塞纳名邸幼儿园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南京市溧水区小龙人幼儿园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南京市溧水区惟吾德馨居家养老服务中心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南京市溧水区小太阳艺术幼儿园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南京市溧水区润夕居家养老服务中心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南京市溧水区白马镇社会组织培育发展中心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南京溧水经济开发区社会组织培育发展中心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南京市溧水区乐活居养老服务中心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南京市溧水区安悦居家养老服务中心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南京市溧水区东屏留守学生校外教育辅导站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南京市溧水区欣悦养老服务中心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南京市溧水区无忧乐园居家养老服务中心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南京市溧水区百家筝鸣艺术培训学校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南京市溧水区中诚社会工作服务中心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南京市溧水区风驰青少年田径俱乐部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南京市溧水区苏氏乒乓球训练基地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南京市溧水区开泰居家养老服务中心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南京市溧水区筝筝日上艺术培训中心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南京市溧水区白玉兰社会工作服务中心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南京市溧水区馨泽居家养老服务中心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南京市溧水区乐多居家养老服务中心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南京市溧水区东屏街道万嘉慈善超市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南京市溧水区东屏无忧乐园养老院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南京市溧水区东屏镇无忧乐园残疾人之家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南京市溧水区大地双语幼儿园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溧水区毛公埠梁氏医院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南京市溧水区尽善社会工作服务中心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南京通晓职业技术培训学校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南京市溧水区居家养老评估和服务指导中心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南京市溧水区同心社会工作服务中心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南京市溧水区春阳残疾人之家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南京市溧水区怡鹤园老年公寓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南京市溧水区兴善居家养老服务中心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南京市溧水区龙祥居家养老服务中心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南京市溧水区中山路社区志愿者服务站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南京市溧水区衣加衣工作站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南京市溧水区春辉社会工作服务中心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南京市溧水区和凤镇乌飞塘社区和鸣残疾人之家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南京市溧水区幸福苑居家养老服务中心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南京市溧水区白马镇南朝爱心社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南京市溧水区英才职业技术培训学校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基本合格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社会组织名称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年检结果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南京市溧水区石湫街道商会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南京市溧水区消费者协会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9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南京市溧水区跑步协会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南京市溧水区诗词楹联家协会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南京市溧水区工商联浙江商会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南京市溧水区革命老区经济开发促进会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南京市溧水区东屏街道商会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南京市溧水区扶贫开发协会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南京市溧水区建筑业协会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9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溧水医学会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南京市溧水区新文艺群体联合会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南京市溧水区优质农产品行业协会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南京溧水美康玫瑰专业技术协会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南京市溧水区美术家协会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南京市溧水区安全生产协会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南京市溧水区休闲农业协会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南京市溧水区教育学会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南京市溧水区人力资源服务行业协会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南京市溧水区民营经济协会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南京市溧水区铁人三项运动协会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南京市溧水区舞蹈家协会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南京市溧水区老年人文体协会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南京市溧水区基督教三自爱国运动委员会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南京溧水经济开发区商会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南京市溧水区工商联晶桥镇商会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南京市溧水区乒乓球运动协会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社会组织名称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年检结果</w:t>
            </w:r>
          </w:p>
        </w:tc>
      </w:tr>
      <w:tr w:rsidR="00FA3D3A" w:rsidTr="00FA3D3A">
        <w:trPr>
          <w:trHeight w:val="26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南京市溧水区扶贫基金会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D3A" w:rsidRDefault="00FA3D3A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合格</w:t>
            </w:r>
          </w:p>
        </w:tc>
      </w:tr>
    </w:tbl>
    <w:p w:rsidR="00390F93" w:rsidRDefault="00390F93">
      <w:pPr>
        <w:shd w:val="clear" w:color="auto" w:fill="FFFFFF"/>
        <w:spacing w:line="420" w:lineRule="atLeast"/>
        <w:ind w:firstLineChars="200" w:firstLine="420"/>
        <w:rPr>
          <w:color w:val="111111"/>
          <w:sz w:val="21"/>
          <w:szCs w:val="21"/>
        </w:rPr>
      </w:pPr>
    </w:p>
    <w:sectPr w:rsidR="00390F93" w:rsidSect="00390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60" w:rsidRDefault="00017260" w:rsidP="0098680A">
      <w:r>
        <w:separator/>
      </w:r>
    </w:p>
  </w:endnote>
  <w:endnote w:type="continuationSeparator" w:id="0">
    <w:p w:rsidR="00017260" w:rsidRDefault="00017260" w:rsidP="0098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0A" w:rsidRDefault="009868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0A" w:rsidRDefault="0098680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0A" w:rsidRDefault="009868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60" w:rsidRDefault="00017260" w:rsidP="0098680A">
      <w:r>
        <w:separator/>
      </w:r>
    </w:p>
  </w:footnote>
  <w:footnote w:type="continuationSeparator" w:id="0">
    <w:p w:rsidR="00017260" w:rsidRDefault="00017260" w:rsidP="00986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0A" w:rsidRDefault="009868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0A" w:rsidRDefault="0098680A" w:rsidP="00FA3D3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0A" w:rsidRDefault="009868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4F1C82"/>
    <w:rsid w:val="00017260"/>
    <w:rsid w:val="000B783B"/>
    <w:rsid w:val="000D17B8"/>
    <w:rsid w:val="0013525C"/>
    <w:rsid w:val="00183349"/>
    <w:rsid w:val="001B3A74"/>
    <w:rsid w:val="00280655"/>
    <w:rsid w:val="0029627B"/>
    <w:rsid w:val="002B0921"/>
    <w:rsid w:val="002C2296"/>
    <w:rsid w:val="002D4946"/>
    <w:rsid w:val="00307F97"/>
    <w:rsid w:val="00375F20"/>
    <w:rsid w:val="00390F93"/>
    <w:rsid w:val="003D7349"/>
    <w:rsid w:val="0042647C"/>
    <w:rsid w:val="004777F2"/>
    <w:rsid w:val="005575B2"/>
    <w:rsid w:val="005855A0"/>
    <w:rsid w:val="00617EA0"/>
    <w:rsid w:val="00711ABA"/>
    <w:rsid w:val="007440ED"/>
    <w:rsid w:val="00752EF5"/>
    <w:rsid w:val="007A3E31"/>
    <w:rsid w:val="007B7647"/>
    <w:rsid w:val="007E14D3"/>
    <w:rsid w:val="007E68BC"/>
    <w:rsid w:val="007E6A1E"/>
    <w:rsid w:val="00824452"/>
    <w:rsid w:val="00867FDE"/>
    <w:rsid w:val="00870919"/>
    <w:rsid w:val="008D4B0E"/>
    <w:rsid w:val="008D504A"/>
    <w:rsid w:val="008E60B1"/>
    <w:rsid w:val="008F37FE"/>
    <w:rsid w:val="008F7EBA"/>
    <w:rsid w:val="0094093C"/>
    <w:rsid w:val="0098680A"/>
    <w:rsid w:val="009C717E"/>
    <w:rsid w:val="009D2613"/>
    <w:rsid w:val="009F3828"/>
    <w:rsid w:val="00A41614"/>
    <w:rsid w:val="00AB0D33"/>
    <w:rsid w:val="00B51555"/>
    <w:rsid w:val="00B5291F"/>
    <w:rsid w:val="00BD2C14"/>
    <w:rsid w:val="00C20E39"/>
    <w:rsid w:val="00C44880"/>
    <w:rsid w:val="00C70D7C"/>
    <w:rsid w:val="00CA6F31"/>
    <w:rsid w:val="00CB08AE"/>
    <w:rsid w:val="00D07BDD"/>
    <w:rsid w:val="00D34743"/>
    <w:rsid w:val="00D5476B"/>
    <w:rsid w:val="00D55933"/>
    <w:rsid w:val="00D81AA4"/>
    <w:rsid w:val="00D8391A"/>
    <w:rsid w:val="00DD5635"/>
    <w:rsid w:val="00DF3BCF"/>
    <w:rsid w:val="00E321BF"/>
    <w:rsid w:val="00E50933"/>
    <w:rsid w:val="00E5135C"/>
    <w:rsid w:val="00E53C10"/>
    <w:rsid w:val="00E63447"/>
    <w:rsid w:val="00EA4B5A"/>
    <w:rsid w:val="00F111AE"/>
    <w:rsid w:val="00FA3D3A"/>
    <w:rsid w:val="00FF1217"/>
    <w:rsid w:val="057E075F"/>
    <w:rsid w:val="05C63D39"/>
    <w:rsid w:val="17CF5696"/>
    <w:rsid w:val="1CA16D2F"/>
    <w:rsid w:val="1E5F6AA3"/>
    <w:rsid w:val="22A8031D"/>
    <w:rsid w:val="23156D62"/>
    <w:rsid w:val="23FE01DB"/>
    <w:rsid w:val="24DE0A2D"/>
    <w:rsid w:val="264F1C82"/>
    <w:rsid w:val="27384CB3"/>
    <w:rsid w:val="2AE90804"/>
    <w:rsid w:val="2C3A549A"/>
    <w:rsid w:val="35891786"/>
    <w:rsid w:val="38584E09"/>
    <w:rsid w:val="46B512CC"/>
    <w:rsid w:val="48777D12"/>
    <w:rsid w:val="5752025D"/>
    <w:rsid w:val="5C7D0377"/>
    <w:rsid w:val="659F0E8C"/>
    <w:rsid w:val="69E84C82"/>
    <w:rsid w:val="6D535020"/>
    <w:rsid w:val="6F5D47C8"/>
    <w:rsid w:val="7C4D71DF"/>
    <w:rsid w:val="7CE323AA"/>
    <w:rsid w:val="7D2C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F93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90F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390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90F93"/>
    <w:pPr>
      <w:spacing w:before="100" w:beforeAutospacing="1" w:after="100" w:afterAutospacing="1"/>
    </w:pPr>
  </w:style>
  <w:style w:type="character" w:customStyle="1" w:styleId="Char0">
    <w:name w:val="页眉 Char"/>
    <w:basedOn w:val="a0"/>
    <w:link w:val="a4"/>
    <w:qFormat/>
    <w:rsid w:val="00390F93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qFormat/>
    <w:rsid w:val="00390F93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清澈</dc:creator>
  <cp:lastModifiedBy>xbany</cp:lastModifiedBy>
  <cp:revision>2</cp:revision>
  <cp:lastPrinted>2021-07-05T02:50:00Z</cp:lastPrinted>
  <dcterms:created xsi:type="dcterms:W3CDTF">2022-09-16T09:46:00Z</dcterms:created>
  <dcterms:modified xsi:type="dcterms:W3CDTF">2022-09-16T09:46:00Z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6722B4B5645E4754A5751CF8C4FD8E4B</vt:lpwstr>
  </property>
</Properties>
</file>