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F" w:rsidRDefault="00AB660D">
      <w:pPr>
        <w:rPr>
          <w:rFonts w:ascii="黑体" w:eastAsia="黑体" w:hAnsi="黑体" w:cs="黑体"/>
          <w:color w:val="111111"/>
          <w:sz w:val="32"/>
          <w:szCs w:val="32"/>
        </w:rPr>
      </w:pPr>
      <w:r>
        <w:rPr>
          <w:rFonts w:ascii="黑体" w:eastAsia="黑体" w:hAnsi="黑体" w:cs="黑体" w:hint="eastAsia"/>
          <w:color w:val="111111"/>
          <w:sz w:val="32"/>
          <w:szCs w:val="32"/>
        </w:rPr>
        <w:t xml:space="preserve">附：公告名单    </w:t>
      </w:r>
    </w:p>
    <w:tbl>
      <w:tblPr>
        <w:tblW w:w="4887" w:type="pct"/>
        <w:tblLayout w:type="fixed"/>
        <w:tblLook w:val="04A0"/>
      </w:tblPr>
      <w:tblGrid>
        <w:gridCol w:w="849"/>
        <w:gridCol w:w="5496"/>
        <w:gridCol w:w="1984"/>
      </w:tblGrid>
      <w:tr w:rsidR="00422FE3" w:rsidTr="00422FE3">
        <w:trPr>
          <w:trHeight w:val="26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南京市溧水区福乐居家养老服务中心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南京市溧水区一家亲居家养老服务中心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9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南京市溧水区静馨居家养老服务中心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南京市溧水区和凤镇馨悦残疾人之家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南京市溧水区初心社会工作服务中心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南京市溧水区永阳社会组织培育发展中心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南京市溧水区东屏社会组织培育发展中心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南京市溧水区洪蓝幼儿园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南京市溧水区永阳街道温馨慈善超市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南京溧水永乐残疾人托养服务中心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南京市溧水区洪蓝街道怡然残疾人之家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南京市溧水区耀武搏击俱乐部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南京市溧水区大金山户外运动俱乐部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南京市溧水区巾帼社会工作服务中心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南京市溧水区阳光体育运动中心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南京市溧水区金碧天下幼儿园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南京市溧水区阳光社区矫正服务中心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南京市溧水区伍叁篮球运动俱乐部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南京市溧水区晚美社区居家养老服务中心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南京溧水金牛居家养老服务中心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南京市溧水区欣雨居家养老服务中心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南京市溧水区双力残疾人之家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南京市溧水区巾帼居家养老服务中心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南京市溧水区爱景社区居家养老服务中心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南京金牛护理院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南京市溧水区张家社区凰栖渔家志愿者服务站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南京市溧水区和家乐居家养老服务中心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南京市溧水区经贸职业技术培训学校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南京市溧水区百德居家养老服务中心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南京市溧水区德彦未成年人关爱中心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南京市溧水区金心法律服务社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南京市溧水区英博社会工作服务中心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南京市溧水区孝和居家养老服务中心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南京市溧水区鸿泰居家养老服务中心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南京市溧水区巾帼家政培训学校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南京市溧水区爱景社区志愿者服务站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南京市溧水区凤鸣居家养老服务中心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南京市溧水区鸿阳居家养老服务中心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南京市溧水区和乐社会工作服务中心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南京致和社会工作服务中心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南京市溧水区博琨社会工作服务中心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南京市溧水区九塘社区志愿者服务站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南京市溧水区昂立教育培训中心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南京市溧水区祥瑞养老服务中心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南京溧水康家居家养老服务中心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南京市溧水区安正居家养老服务中心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南京市溧水区乐萤桥青少年服务中心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南京市溧水区东方爱婴育儿园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南京市溧水区洲桥国际象棋训练中心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南京市溧水区风尚轮滑运动俱乐部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南京市溧水区启程社会工作服务中心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南京市溧水区富滨社区志愿者服务站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南京溧水颐和养老康复服务中心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南京怡家居家养老服务中心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南京市溧水区李氏少儿艺术培训学校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南京市溧水区辉煌青少年体育活动中心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南京溧水经济开发区一土残疾人之家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南京恒宇社会工作服务中心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南京溧水恒宇养老服务中心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南京市溧水区乐宁居家养老服务中心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南京市溧水区天生社会工作服务中心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南京市溧水区怡心苑老年公寓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南京市溧水区众诚社会工作服务中心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南京溧水爱英护理院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南京市溧水区老年大学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南京市溧水区博恩未成年人关爱中心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南京市溧水区小博士文化艺术培训中心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南京市溧水区养老服务指导中心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南京溧水经济开发区一品居家养老服务中心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南京市溧水区春之晖妇儿关爱服务中心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南京市溧水区和凤镇暖阳慈善超市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南京市溧水区巾帼太阳花帮扶中心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南京市溧水区和凤社会组织培育发展中心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南京金鹰特殊教育培训中心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南京市溧水区爱英老年公寓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南京市溧水区古濑州书画院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南京市溧水区曹家桥居家养老服务中心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南京市溧水区丽康居家养老服务中心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南京市兴益社会工作服务中心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南京市溧水区博瑞居家养老服务中心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南京市溧水区齐心社会工作服务中心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南京永阳职业培训学校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南京市溧水区壹心居家养老服务中心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南京市溧水区申请救助家庭经济状况核对中心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南京市溧水区洪蓝社会组织培育发展中心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南京市溧水区小博士心灵驿站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南京市溧水区艺之星体育舞蹈俱乐部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南京市溧水区和美居家养老服务中心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南京市溧水区石湫街道春雨慈善超市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南京市溧水区东鸿社会工作服务中心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南京市溧水区旭阳居家养老服务中心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南京市溧水区晶桥镇晶乐残疾人之家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南京市溧水区宁成体育舞蹈俱乐部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南京市溧水区安颐居家养老服务中心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南京市溧水区众康羽毛球俱乐部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南京溧水恒宇助残服务中心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南京市溧水区和凤镇幼儿园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南京市溧水区益众社会工作服务中心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南京市溧水区知夏青少年轮滑运动俱乐部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南京市溧水区咿呀优育儿园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南京市溧水区社会组织服务中心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南京市溧水区永阳街道永福残疾人之家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南京市溧水区夏建秀少儿关爱教育中心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南京市溧水区福满康慈善超市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南京市溧水区益生居家养老服务中心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基本合格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南京市溧水区日晟居家养老服务中心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基本合格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南京市溧水区瑞幸居家养老服务中心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基本合格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南京市溧水区状元坊书画室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基本合格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南京市溧水区开发区南塘居家养老服务中心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基本合格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南京市溧水区商业联合会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南京市溧水区象山水库用水者协会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南京市溧水区退离休教育工作者协会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南京市溧水区羽毛球运动协会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南京市溧水区老年摄影家协会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溧水区门球运动协会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南京市溧水区汽车摩托车运动联合会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南京市溧水区蓝莓专业技术协会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南京市溧水区特殊人群管理教育服务工作者联合会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南京市溧水区摄影家协会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南京市溧水区石湫书画家协会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南京市溧水区太阳庄水库用水者协会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南京市溧水区仙坛水库用水者协会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南京市溧水区工商联永阳街道商会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南京市溧水区总商会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南京市溧水区影视动漫艺术家协会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南京市溧水区政协科技界企业界委员联谊会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南京市溧水区白马镇平安志愿者协会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南京市溧水区赭山头水库用水者协会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南京市溧水区茨菇塘水库用水者协会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南京市溧水区碧山里水库用水者协会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南京市溧水区永阳街道用水者协会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南京市溧水区老科学技术工作者协会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南京市溧水区三师篮球运动健身协会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南京市溧水区永阳街道平安志愿者协会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南京市溧水区洪蓝街道用水者协会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南京市溧水区自由职业代表人士联谊会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南京市溧水区白马镇白马村用水者协会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南京市溧水区审计学会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南京市溧水区开发区广场健身舞协会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南京市溧水区老年教育协会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南京溧水经济开发区用水者协会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南京市溧水区戏曲家协会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南京市溧水区篮球运动协会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南京市溧水区东方水库用水者协会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南京市溧水区健身气功协会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南京市溧水区武术协会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南京市溧水区书法家协会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南京市溧水区工商联家装商会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南京市溧水区工商联纺织服装商会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南京市溧水区白马镇曹家桥村用水者协会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南京市溧水区物业管理行业协会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南京市溧水区党外知识分子联谊会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南京市溧水区华成蔬菜协会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南京市溧水区白马镇五四水库用水者协会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南京市溧水区新四军和华中抗日根据地研究会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南京市溧水区环山河用水者协会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南京市溧水区游泳运动协会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南京市溧水区工商联白马镇商会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南京市溧水区残疾人体育协会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南京市溧水区工商联中介机构联合会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南京市溧水区旅游协会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南京市溧水区新媒体代表人士联谊会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南京市溧水区白马镇友谊水库用水者协会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南京市溧水区癌友康复协会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南京市溧水区福建商会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南京市溧水区永阳街道文联音乐舞蹈协会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南京市溧水区平安志愿者协会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南京市溧水区白马镇革新村用水者协会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南京市溧水区财政会计学会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南京市溧水区工商联洪蓝镇商会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南京市溧水区老年人体育协会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南京市溧水区永阳街道书画协会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南京市溧水区锣鼓艺术协会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南京市溧水区广场健身舞协会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南京市溧水区音乐家协会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南京市溧水区白马镇上洋村用水者协会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南京市溧水区足球运动协会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南京市溧水区嘉信水稻用水者协会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南京市溧水区民间文艺家协会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南京市溧水区作家协会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南京市溧水区毛公铺灌区用水者协会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南京市溧水区体育总会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南京市溧水区象棋运动协会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南京市溧水区进出口商会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南京市溧水区冬泳协会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南京市溧水区珠算协会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南京市溧水区人民调解员协会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南京市溧水区农民专业合作社协会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422FE3" w:rsidTr="00422FE3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南京市溧水区慈善总会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FE3" w:rsidRDefault="00422FE3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</w:tbl>
    <w:p w:rsidR="00D4745F" w:rsidRDefault="00D4745F">
      <w:pPr>
        <w:shd w:val="clear" w:color="auto" w:fill="FFFFFF"/>
        <w:spacing w:line="420" w:lineRule="atLeast"/>
        <w:ind w:firstLineChars="200" w:firstLine="420"/>
        <w:rPr>
          <w:color w:val="111111"/>
          <w:sz w:val="21"/>
          <w:szCs w:val="21"/>
        </w:rPr>
      </w:pPr>
    </w:p>
    <w:sectPr w:rsidR="00D4745F" w:rsidSect="00D47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6A" w:rsidRDefault="0003656A" w:rsidP="00CB2A85">
      <w:r>
        <w:separator/>
      </w:r>
    </w:p>
  </w:endnote>
  <w:endnote w:type="continuationSeparator" w:id="0">
    <w:p w:rsidR="0003656A" w:rsidRDefault="0003656A" w:rsidP="00CB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85" w:rsidRDefault="00CB2A8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85" w:rsidRDefault="00CB2A8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85" w:rsidRDefault="00CB2A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6A" w:rsidRDefault="0003656A" w:rsidP="00CB2A85">
      <w:r>
        <w:separator/>
      </w:r>
    </w:p>
  </w:footnote>
  <w:footnote w:type="continuationSeparator" w:id="0">
    <w:p w:rsidR="0003656A" w:rsidRDefault="0003656A" w:rsidP="00CB2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85" w:rsidRDefault="00CB2A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85" w:rsidRDefault="00CB2A85" w:rsidP="00422FE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85" w:rsidRDefault="00CB2A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4F1C82"/>
    <w:rsid w:val="0003656A"/>
    <w:rsid w:val="000B783B"/>
    <w:rsid w:val="000D17B8"/>
    <w:rsid w:val="0013525C"/>
    <w:rsid w:val="00183349"/>
    <w:rsid w:val="001B3A74"/>
    <w:rsid w:val="00280655"/>
    <w:rsid w:val="0029627B"/>
    <w:rsid w:val="002B0921"/>
    <w:rsid w:val="002C2296"/>
    <w:rsid w:val="002D4946"/>
    <w:rsid w:val="00307F97"/>
    <w:rsid w:val="00375F20"/>
    <w:rsid w:val="003D7349"/>
    <w:rsid w:val="0041398A"/>
    <w:rsid w:val="00422FE3"/>
    <w:rsid w:val="0042647C"/>
    <w:rsid w:val="004777F2"/>
    <w:rsid w:val="005575B2"/>
    <w:rsid w:val="005855A0"/>
    <w:rsid w:val="00617EA0"/>
    <w:rsid w:val="00711ABA"/>
    <w:rsid w:val="007440ED"/>
    <w:rsid w:val="00752EF5"/>
    <w:rsid w:val="007A3E31"/>
    <w:rsid w:val="007B7647"/>
    <w:rsid w:val="007E14D3"/>
    <w:rsid w:val="007E68BC"/>
    <w:rsid w:val="007E6A1E"/>
    <w:rsid w:val="00824452"/>
    <w:rsid w:val="00867FDE"/>
    <w:rsid w:val="00870919"/>
    <w:rsid w:val="008D4B0E"/>
    <w:rsid w:val="008D504A"/>
    <w:rsid w:val="008E60B1"/>
    <w:rsid w:val="008F7EBA"/>
    <w:rsid w:val="0094093C"/>
    <w:rsid w:val="009C717E"/>
    <w:rsid w:val="009D2613"/>
    <w:rsid w:val="009F3828"/>
    <w:rsid w:val="00A41614"/>
    <w:rsid w:val="00AB0D33"/>
    <w:rsid w:val="00AB660D"/>
    <w:rsid w:val="00B51555"/>
    <w:rsid w:val="00B5291F"/>
    <w:rsid w:val="00BD2C14"/>
    <w:rsid w:val="00C20E39"/>
    <w:rsid w:val="00C44880"/>
    <w:rsid w:val="00C70D7C"/>
    <w:rsid w:val="00CA6F31"/>
    <w:rsid w:val="00CB08AE"/>
    <w:rsid w:val="00CB2A85"/>
    <w:rsid w:val="00D07BDD"/>
    <w:rsid w:val="00D4745F"/>
    <w:rsid w:val="00D5476B"/>
    <w:rsid w:val="00D55933"/>
    <w:rsid w:val="00D81AA4"/>
    <w:rsid w:val="00D8391A"/>
    <w:rsid w:val="00DD5635"/>
    <w:rsid w:val="00DF3BCF"/>
    <w:rsid w:val="00E321BF"/>
    <w:rsid w:val="00E50933"/>
    <w:rsid w:val="00E5135C"/>
    <w:rsid w:val="00E53C10"/>
    <w:rsid w:val="00E63447"/>
    <w:rsid w:val="00EA4B5A"/>
    <w:rsid w:val="00F111AE"/>
    <w:rsid w:val="00FF1217"/>
    <w:rsid w:val="014B05A8"/>
    <w:rsid w:val="057E075F"/>
    <w:rsid w:val="05C63D39"/>
    <w:rsid w:val="17CF5696"/>
    <w:rsid w:val="1C8166F6"/>
    <w:rsid w:val="1CA16D2F"/>
    <w:rsid w:val="1E5F6AA3"/>
    <w:rsid w:val="22A8031D"/>
    <w:rsid w:val="23156D62"/>
    <w:rsid w:val="23FE01DB"/>
    <w:rsid w:val="24DE0A2D"/>
    <w:rsid w:val="264F1C82"/>
    <w:rsid w:val="27384CB3"/>
    <w:rsid w:val="2AE90804"/>
    <w:rsid w:val="2C3A549A"/>
    <w:rsid w:val="35891786"/>
    <w:rsid w:val="38584E09"/>
    <w:rsid w:val="39283354"/>
    <w:rsid w:val="46B512CC"/>
    <w:rsid w:val="48777D12"/>
    <w:rsid w:val="4A22077F"/>
    <w:rsid w:val="5752025D"/>
    <w:rsid w:val="59237208"/>
    <w:rsid w:val="5C7D0377"/>
    <w:rsid w:val="659F0E8C"/>
    <w:rsid w:val="69E84C82"/>
    <w:rsid w:val="6D535020"/>
    <w:rsid w:val="6F5D47C8"/>
    <w:rsid w:val="74882B63"/>
    <w:rsid w:val="7C4D71DF"/>
    <w:rsid w:val="7CE323AA"/>
    <w:rsid w:val="7D2C2849"/>
    <w:rsid w:val="7DF1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45F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474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D4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4745F"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qFormat/>
    <w:rsid w:val="00D4745F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qFormat/>
    <w:rsid w:val="00D4745F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5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清澈</dc:creator>
  <cp:lastModifiedBy>xbany</cp:lastModifiedBy>
  <cp:revision>2</cp:revision>
  <cp:lastPrinted>2021-09-30T01:05:00Z</cp:lastPrinted>
  <dcterms:created xsi:type="dcterms:W3CDTF">2022-09-16T09:44:00Z</dcterms:created>
  <dcterms:modified xsi:type="dcterms:W3CDTF">2022-09-16T09:44:00Z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44C80C400F6C41F0BB4E01B0F3AF9B1B</vt:lpwstr>
  </property>
</Properties>
</file>