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CB" w:rsidRDefault="001C11B6">
      <w:pPr>
        <w:rPr>
          <w:rFonts w:ascii="黑体" w:eastAsia="黑体" w:hAnsi="黑体" w:cs="黑体"/>
          <w:color w:val="111111"/>
          <w:sz w:val="32"/>
          <w:szCs w:val="32"/>
        </w:rPr>
      </w:pPr>
      <w:r>
        <w:rPr>
          <w:rFonts w:ascii="黑体" w:eastAsia="黑体" w:hAnsi="黑体" w:cs="黑体" w:hint="eastAsia"/>
          <w:color w:val="111111"/>
          <w:sz w:val="32"/>
          <w:szCs w:val="32"/>
        </w:rPr>
        <w:t xml:space="preserve">附：公告名单    </w:t>
      </w:r>
    </w:p>
    <w:tbl>
      <w:tblPr>
        <w:tblW w:w="4947" w:type="pct"/>
        <w:tblInd w:w="-101" w:type="dxa"/>
        <w:tblLayout w:type="fixed"/>
        <w:tblLook w:val="04A0"/>
      </w:tblPr>
      <w:tblGrid>
        <w:gridCol w:w="708"/>
        <w:gridCol w:w="5880"/>
        <w:gridCol w:w="1844"/>
      </w:tblGrid>
      <w:tr w:rsidR="00E577EC" w:rsidTr="00E577EC">
        <w:trPr>
          <w:trHeight w:val="47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社会组织名称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年检结果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南京市溧水区东屏街道万嘉慈善超市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南京市溧水区尽善社会工作服务中心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南京市溧水区怡乐居家养老服务中心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南京市溧水区东屏无忧乐园养老院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南京市溧水区老年大学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南京市溧水区英博社会工作服务中心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南京市溧水区开泰居家养老服务中心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南京市溧水区中山路社区志愿者服务站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南京市溧水区欣欣儿童康复发展中心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南京市溧水区双力残疾人之家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溧水中山医院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南京市溧水区益众社会工作服务中心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南京市溧水区芯梦青少年科技素质发展中心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南京市溧水区乐活居养老服务中心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南京市溧水区春之晖妇儿关爱服务中心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溧水毛公埠梁氏医院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南京市溧水区东屏留守学生校外教育辅导站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南京市溧水区乐宁居家养老服务中心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南京市溧水区洪蓝街道怡然残疾人之家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南京市溧水区无忧乐园居家养老服务中心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南京市溧水区东屏社区居民学习中心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南京市溧水区惟吾德馨居家养老服务中心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南京市溧水区福乐居家养老服务中心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南京致和社会工作服务中心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南京市溧水区春辉社会工作服务中心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南京市溧水区幸福苑居家养老服务中心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南京市溧水区巾帼家政培训学校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南京市溧水区同心社会工作服务中心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南京市溧水区鸿福居家养老服务中心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南京市溧水区和家乐居家养老服务中心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南京市溧水区溧志社会工作服务中心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南京市溧水区衣加衣工作站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南京市溧水区静馨居家养老服务中心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南京市溧水区一家亲居家养老服务中心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基本合格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南京市溧水区馨泽居家养老服务中心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基本合格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南京市溧水区乐多居家养老服务中心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基本合格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南京市溧水区东屏镇无忧乐园残疾人之家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基本合格</w:t>
            </w:r>
          </w:p>
        </w:tc>
      </w:tr>
      <w:tr w:rsidR="00E577EC" w:rsidTr="00E577EC">
        <w:trPr>
          <w:trHeight w:val="48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社会组织名称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年检结果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南京市溧水区老年教育协会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南京市溧水区石湫街道商会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南京市溧水区新文艺群体联合会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南京市溧水区人力资源服务行业协会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南京市溧水区石湫书画家协会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南京市溧水区作家协会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南京市溧水区蓝莓专业技术协会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南京市溧水区总商会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南京市溧水区建筑业协会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溧水医学会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南京市溧水区洪蓝街道商会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南京市溧水区革命老区经济开发促进会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南京市溧水区老年书画家协会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南京市溧水区影视动漫艺术家协会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南京市溧水区华成蔬菜协会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南京市溧水区退离休教育工作者协会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南京市溧水区印刷行业协会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南京市溧水区新媒体代表人士联谊会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南京市溧水区美术家协会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南京市溧水区新四军和华中抗日根据地研究会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南京市溧水区扶贫开发协会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南京市溧水区老科学技术工作者协会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南京市溧水区白马镇商会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南京市溧水区党外知识分子联谊会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南京溧水美康玫瑰专业技术协会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南京市溧水区癌友康复协会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南京市溧水区诗词楹联家协会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南京市溧水区基督教三自爱国运动委员会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南京市溧水区青年志愿者协会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南京市溧水区青年文艺家协会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南京市溧水区安全生产协会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南京市溧水区老年摄影家协会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南京溧水经济开发区商会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南京市溧水区东屏街道商会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南京市溧水区警察协会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南京市溧水区优质农产品行业协会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南京市溧水区摄影家协会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社会组织名称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年检结果</w:t>
            </w:r>
          </w:p>
        </w:tc>
      </w:tr>
      <w:tr w:rsidR="00E577EC" w:rsidTr="00E577E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7EC" w:rsidRDefault="00E577EC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南京市溧水区扶贫基金会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7EC" w:rsidRDefault="00E577E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</w:tbl>
    <w:p w:rsidR="00DC30CB" w:rsidRDefault="00DC30CB">
      <w:pPr>
        <w:shd w:val="clear" w:color="auto" w:fill="FFFFFF"/>
        <w:spacing w:line="420" w:lineRule="atLeast"/>
        <w:ind w:firstLineChars="200" w:firstLine="420"/>
        <w:rPr>
          <w:color w:val="111111"/>
          <w:sz w:val="21"/>
          <w:szCs w:val="21"/>
        </w:rPr>
      </w:pPr>
    </w:p>
    <w:sectPr w:rsidR="00DC30CB" w:rsidSect="00DC3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800" w:bottom="158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6F" w:rsidRDefault="00732C6F" w:rsidP="00424EF5">
      <w:r>
        <w:separator/>
      </w:r>
    </w:p>
  </w:endnote>
  <w:endnote w:type="continuationSeparator" w:id="0">
    <w:p w:rsidR="00732C6F" w:rsidRDefault="00732C6F" w:rsidP="0042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F5" w:rsidRDefault="00424EF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F5" w:rsidRDefault="00424EF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F5" w:rsidRDefault="00424E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6F" w:rsidRDefault="00732C6F" w:rsidP="00424EF5">
      <w:r>
        <w:separator/>
      </w:r>
    </w:p>
  </w:footnote>
  <w:footnote w:type="continuationSeparator" w:id="0">
    <w:p w:rsidR="00732C6F" w:rsidRDefault="00732C6F" w:rsidP="00424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F5" w:rsidRDefault="00424E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F5" w:rsidRDefault="00424EF5" w:rsidP="00E577E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F5" w:rsidRDefault="00424E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zMzNjOWM5ZDAyMmQ3MDI3YTMxODI3NGNlM2Q3MzEifQ=="/>
  </w:docVars>
  <w:rsids>
    <w:rsidRoot w:val="264F1C82"/>
    <w:rsid w:val="000B783B"/>
    <w:rsid w:val="000D17B8"/>
    <w:rsid w:val="0013525C"/>
    <w:rsid w:val="00183349"/>
    <w:rsid w:val="001B3A74"/>
    <w:rsid w:val="001C11B6"/>
    <w:rsid w:val="00280655"/>
    <w:rsid w:val="0029627B"/>
    <w:rsid w:val="002B0921"/>
    <w:rsid w:val="002C2296"/>
    <w:rsid w:val="002D4946"/>
    <w:rsid w:val="00307F97"/>
    <w:rsid w:val="00375F20"/>
    <w:rsid w:val="003D7349"/>
    <w:rsid w:val="00424EF5"/>
    <w:rsid w:val="0042647C"/>
    <w:rsid w:val="004777F2"/>
    <w:rsid w:val="004A278F"/>
    <w:rsid w:val="005575B2"/>
    <w:rsid w:val="005855A0"/>
    <w:rsid w:val="00617EA0"/>
    <w:rsid w:val="00711ABA"/>
    <w:rsid w:val="00732C6F"/>
    <w:rsid w:val="007440ED"/>
    <w:rsid w:val="00752EF5"/>
    <w:rsid w:val="007A3E31"/>
    <w:rsid w:val="007B7647"/>
    <w:rsid w:val="007E14D3"/>
    <w:rsid w:val="007E68BC"/>
    <w:rsid w:val="007E6A1E"/>
    <w:rsid w:val="00824452"/>
    <w:rsid w:val="00867FDE"/>
    <w:rsid w:val="00870919"/>
    <w:rsid w:val="008D4B0E"/>
    <w:rsid w:val="008D504A"/>
    <w:rsid w:val="008E60B1"/>
    <w:rsid w:val="008F7EBA"/>
    <w:rsid w:val="0094093C"/>
    <w:rsid w:val="009C717E"/>
    <w:rsid w:val="009D2613"/>
    <w:rsid w:val="009F3828"/>
    <w:rsid w:val="00A41614"/>
    <w:rsid w:val="00AB0D33"/>
    <w:rsid w:val="00B51555"/>
    <w:rsid w:val="00B5291F"/>
    <w:rsid w:val="00BD2C14"/>
    <w:rsid w:val="00C20E39"/>
    <w:rsid w:val="00C44880"/>
    <w:rsid w:val="00C70D7C"/>
    <w:rsid w:val="00CA6F31"/>
    <w:rsid w:val="00CB08AE"/>
    <w:rsid w:val="00D07BDD"/>
    <w:rsid w:val="00D5476B"/>
    <w:rsid w:val="00D55933"/>
    <w:rsid w:val="00D81AA4"/>
    <w:rsid w:val="00D8391A"/>
    <w:rsid w:val="00DC30CB"/>
    <w:rsid w:val="00DD5635"/>
    <w:rsid w:val="00DF3BCF"/>
    <w:rsid w:val="00E321BF"/>
    <w:rsid w:val="00E50933"/>
    <w:rsid w:val="00E5135C"/>
    <w:rsid w:val="00E53C10"/>
    <w:rsid w:val="00E577EC"/>
    <w:rsid w:val="00E63447"/>
    <w:rsid w:val="00EA4B5A"/>
    <w:rsid w:val="00F111AE"/>
    <w:rsid w:val="00FF1217"/>
    <w:rsid w:val="057E075F"/>
    <w:rsid w:val="05C63D39"/>
    <w:rsid w:val="17CF5696"/>
    <w:rsid w:val="1CA16D2F"/>
    <w:rsid w:val="1E5F6AA3"/>
    <w:rsid w:val="22A8031D"/>
    <w:rsid w:val="23156D62"/>
    <w:rsid w:val="23FE01DB"/>
    <w:rsid w:val="24DE0A2D"/>
    <w:rsid w:val="264F1C82"/>
    <w:rsid w:val="27384CB3"/>
    <w:rsid w:val="2AE90804"/>
    <w:rsid w:val="2C3A549A"/>
    <w:rsid w:val="35891786"/>
    <w:rsid w:val="38584E09"/>
    <w:rsid w:val="46B512CC"/>
    <w:rsid w:val="48777D12"/>
    <w:rsid w:val="4A291B3C"/>
    <w:rsid w:val="4B0B2C0C"/>
    <w:rsid w:val="4BDD45C9"/>
    <w:rsid w:val="4F3D615F"/>
    <w:rsid w:val="5752025D"/>
    <w:rsid w:val="5C7D0377"/>
    <w:rsid w:val="605130FF"/>
    <w:rsid w:val="60C75316"/>
    <w:rsid w:val="659F0E8C"/>
    <w:rsid w:val="69E84C82"/>
    <w:rsid w:val="6D535020"/>
    <w:rsid w:val="6F5D47C8"/>
    <w:rsid w:val="7C4D71DF"/>
    <w:rsid w:val="7CE323AA"/>
    <w:rsid w:val="7D2C2849"/>
    <w:rsid w:val="7F7D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0CB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C30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DC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C30CB"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qFormat/>
    <w:rsid w:val="00DC30CB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qFormat/>
    <w:rsid w:val="00DC30CB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清澈</dc:creator>
  <cp:lastModifiedBy>xbany</cp:lastModifiedBy>
  <cp:revision>3</cp:revision>
  <cp:lastPrinted>2021-07-05T02:50:00Z</cp:lastPrinted>
  <dcterms:created xsi:type="dcterms:W3CDTF">2022-09-16T08:17:00Z</dcterms:created>
  <dcterms:modified xsi:type="dcterms:W3CDTF">2022-09-16T08:25:00Z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4893C135502D485D86560744676EC96F</vt:lpwstr>
  </property>
</Properties>
</file>