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w:t>
      </w:r>
      <w:r>
        <w:rPr>
          <w:rFonts w:hint="eastAsia" w:ascii="方正小标宋_GBK" w:eastAsia="方正小标宋_GBK"/>
          <w:b/>
          <w:bCs/>
          <w:sz w:val="38"/>
          <w:szCs w:val="38"/>
        </w:rPr>
        <w:t>评价公众意见</w:t>
      </w:r>
      <w:r>
        <w:rPr>
          <w:rFonts w:hint="eastAsia" w:ascii="方正小标宋_GBK" w:eastAsia="方正小标宋_GBK"/>
          <w:sz w:val="38"/>
          <w:szCs w:val="38"/>
        </w:rPr>
        <w:t>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柘塘中心卫生院项目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lang w:val="en-US" w:eastAsia="zh-CN"/>
              </w:rPr>
              <w:t xml:space="preserve"> </w:t>
            </w:r>
            <w:r>
              <w:rPr>
                <w:rFonts w:ascii="宋体" w:hAnsi="宋体" w:eastAsia="宋体"/>
                <w:sz w:val="21"/>
                <w:szCs w:val="21"/>
              </w:rPr>
              <w:t>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_GBK">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6E96C19"/>
    <w:rsid w:val="19071114"/>
    <w:rsid w:val="1DC26DE9"/>
    <w:rsid w:val="319547D4"/>
    <w:rsid w:val="44EB321A"/>
    <w:rsid w:val="67342E5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hyj</cp:lastModifiedBy>
  <cp:lastPrinted>2023-07-27T12:01:51Z</cp:lastPrinted>
  <dcterms:modified xsi:type="dcterms:W3CDTF">2023-07-27T12:10:40Z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7AF0EF6A7A524BB4B9D6A70749E8EA69</vt:lpwstr>
  </property>
</Properties>
</file>