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0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ascii="Times New Roman" w:hAnsi="Times New Roman" w:eastAsia="方正黑体_GBK"/>
          <w:kern w:val="0"/>
          <w:sz w:val="32"/>
          <w:szCs w:val="32"/>
        </w:rPr>
        <w:t>1</w:t>
      </w:r>
    </w:p>
    <w:p>
      <w:pPr>
        <w:spacing w:line="660" w:lineRule="exact"/>
        <w:jc w:val="center"/>
        <w:rPr>
          <w:rFonts w:ascii="Times New Roman" w:hAnsi="Times New Roman" w:eastAsia="方正公文小标宋"/>
          <w:kern w:val="0"/>
          <w:sz w:val="32"/>
          <w:szCs w:val="32"/>
        </w:rPr>
      </w:pPr>
      <w:r>
        <w:rPr>
          <w:rFonts w:ascii="Times New Roman" w:hAnsi="Times New Roman" w:eastAsia="方正公文小标宋"/>
          <w:kern w:val="0"/>
          <w:sz w:val="32"/>
          <w:szCs w:val="32"/>
        </w:rPr>
        <w:t>2025</w:t>
      </w:r>
      <w:r>
        <w:rPr>
          <w:rFonts w:hint="eastAsia" w:ascii="Times New Roman" w:hAnsi="Times New Roman" w:eastAsia="方正公文小标宋"/>
          <w:kern w:val="0"/>
          <w:sz w:val="32"/>
          <w:szCs w:val="32"/>
        </w:rPr>
        <w:t>年溧水区部级化肥减量增效“三新”集成配套推进县</w:t>
      </w:r>
    </w:p>
    <w:p>
      <w:pPr>
        <w:spacing w:line="660" w:lineRule="exact"/>
        <w:jc w:val="center"/>
        <w:rPr>
          <w:rFonts w:ascii="Times New Roman" w:hAnsi="Times New Roman" w:eastAsia="方正公文小标宋"/>
          <w:kern w:val="0"/>
          <w:sz w:val="32"/>
          <w:szCs w:val="32"/>
        </w:rPr>
      </w:pPr>
      <w:r>
        <w:rPr>
          <w:rFonts w:hint="eastAsia" w:ascii="Times New Roman" w:hAnsi="Times New Roman" w:eastAsia="方正公文小标宋"/>
          <w:kern w:val="0"/>
          <w:sz w:val="32"/>
          <w:szCs w:val="32"/>
        </w:rPr>
        <w:t>项目实施主体申报表</w:t>
      </w:r>
    </w:p>
    <w:tbl>
      <w:tblPr>
        <w:tblStyle w:val="3"/>
        <w:tblW w:w="916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786"/>
        <w:gridCol w:w="1650"/>
        <w:gridCol w:w="2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申报主体名称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申报基地地址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土地流转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总面积（亩）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申报实施面积（亩）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720" w:hanging="720" w:hangingChars="30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申请技术模式及数量（配方肥、无人机追肥）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农户（公司法人）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申报主体承诺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、申报的所有材料均依据相关申报要求，据实提供。如有虚假，愿意承担相关责任。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、我（申报主体）承诺未多头、重复申报该实施内容。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tabs>
                <w:tab w:val="center" w:pos="4536"/>
                <w:tab w:val="left" w:pos="4680"/>
                <w:tab w:val="right" w:pos="9072"/>
              </w:tabs>
              <w:spacing w:line="300" w:lineRule="exact"/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、实施基地确定后，能按时完成实施内容。</w:t>
            </w:r>
          </w:p>
          <w:p>
            <w:pPr>
              <w:widowControl/>
              <w:tabs>
                <w:tab w:val="center" w:pos="4536"/>
                <w:tab w:val="left" w:pos="4680"/>
                <w:tab w:val="right" w:pos="9072"/>
              </w:tabs>
              <w:spacing w:line="300" w:lineRule="exact"/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、确保自筹资金及时到位。</w:t>
            </w:r>
          </w:p>
          <w:p>
            <w:pPr>
              <w:widowControl/>
              <w:tabs>
                <w:tab w:val="center" w:pos="4536"/>
                <w:tab w:val="left" w:pos="4680"/>
                <w:tab w:val="right" w:pos="9072"/>
              </w:tabs>
              <w:spacing w:line="300" w:lineRule="exact"/>
              <w:ind w:firstLine="480" w:firstLineChars="20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、具体实施不违反实施要求，如存在虚假报账，套取补助，物化补助产品倒卖，愿意承担相应的法律责任。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负责人（签字、盖章）：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街（镇）农业部门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、该申报内容经审核，符合相关规定，如存在虚假，愿意承担相关责任。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、实施主体获批后将按照相关规定做好监督管理工作。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00" w:lineRule="exact"/>
              <w:ind w:firstLine="1200" w:firstLineChars="50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审核人（签字）：</w:t>
            </w:r>
          </w:p>
          <w:p>
            <w:pPr>
              <w:widowControl/>
              <w:wordWrap w:val="0"/>
              <w:spacing w:line="300" w:lineRule="exact"/>
              <w:ind w:firstLine="1200" w:firstLineChars="50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00" w:lineRule="exact"/>
              <w:ind w:firstLine="720" w:firstLineChars="300"/>
              <w:jc w:val="righ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街（镇）主管部门（盖章）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_GBK"/>
          <w:color w:val="000000"/>
          <w:kern w:val="0"/>
          <w:sz w:val="36"/>
          <w:szCs w:val="36"/>
        </w:rPr>
        <w:sectPr>
          <w:pgSz w:w="11906" w:h="16838"/>
          <w:pgMar w:top="1440" w:right="1406" w:bottom="1440" w:left="1406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spacing w:line="50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ascii="Times New Roman" w:hAnsi="Times New Roman" w:eastAsia="方正黑体_GBK"/>
          <w:kern w:val="0"/>
          <w:sz w:val="32"/>
          <w:szCs w:val="32"/>
        </w:rPr>
        <w:t>2</w:t>
      </w:r>
    </w:p>
    <w:p>
      <w:pPr>
        <w:autoSpaceDE w:val="0"/>
        <w:autoSpaceDN w:val="0"/>
        <w:spacing w:line="50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公文小标宋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公文小标宋"/>
          <w:color w:val="000000"/>
          <w:kern w:val="0"/>
          <w:sz w:val="36"/>
          <w:szCs w:val="36"/>
        </w:rPr>
        <w:t>2025</w:t>
      </w:r>
      <w:r>
        <w:rPr>
          <w:rFonts w:hint="eastAsia" w:ascii="Times New Roman" w:hAnsi="Times New Roman" w:eastAsia="方正公文小标宋"/>
          <w:color w:val="000000"/>
          <w:kern w:val="0"/>
          <w:sz w:val="36"/>
          <w:szCs w:val="36"/>
        </w:rPr>
        <w:t>年溧水区部级化肥减量增效“三新”集成配套推进县项目实施主体申报汇总表</w:t>
      </w:r>
    </w:p>
    <w:p>
      <w:pPr>
        <w:widowControl/>
        <w:jc w:val="left"/>
        <w:rPr>
          <w:rFonts w:ascii="Times New Roman" w:hAnsi="Times New Roman" w:eastAsia="仿宋_GB2312"/>
          <w:color w:val="000000"/>
          <w:kern w:val="0"/>
          <w:sz w:val="24"/>
        </w:rPr>
      </w:pPr>
    </w:p>
    <w:p>
      <w:pPr>
        <w:widowControl/>
        <w:spacing w:line="590" w:lineRule="exact"/>
        <w:jc w:val="left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hint="eastAsia" w:ascii="Times New Roman" w:hAnsi="Times New Roman" w:eastAsia="仿宋_GB2312"/>
          <w:color w:val="000000"/>
          <w:kern w:val="0"/>
          <w:sz w:val="24"/>
        </w:rPr>
        <w:t>街（镇）农业服务中心（盖章）</w:t>
      </w:r>
    </w:p>
    <w:tbl>
      <w:tblPr>
        <w:tblStyle w:val="3"/>
        <w:tblpPr w:leftFromText="180" w:rightFromText="180" w:vertAnchor="text" w:horzAnchor="page" w:tblpX="976" w:tblpY="525"/>
        <w:tblOverlap w:val="never"/>
        <w:tblW w:w="15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90"/>
        <w:gridCol w:w="2927"/>
        <w:gridCol w:w="1380"/>
        <w:gridCol w:w="1230"/>
        <w:gridCol w:w="1920"/>
        <w:gridCol w:w="303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街（镇）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村、社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实施主体名称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实施面积（亩）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应用技术模式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27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3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85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27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3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85" w:type="dxa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方正小标宋_GBK"/>
          <w:color w:val="000000"/>
          <w:kern w:val="0"/>
          <w:sz w:val="36"/>
          <w:szCs w:val="36"/>
        </w:rPr>
      </w:pPr>
    </w:p>
    <w:p>
      <w:pPr>
        <w:spacing w:line="300" w:lineRule="exact"/>
        <w:rPr>
          <w:rFonts w:ascii="Times New Roman" w:hAnsi="Times New Roman"/>
          <w:sz w:val="24"/>
        </w:rPr>
        <w:sectPr>
          <w:pgSz w:w="16838" w:h="11906" w:orient="landscape"/>
          <w:pgMar w:top="1349" w:right="1383" w:bottom="1349" w:left="1327" w:header="851" w:footer="992" w:gutter="0"/>
          <w:cols w:space="720" w:num="1"/>
          <w:docGrid w:type="lines" w:linePitch="317" w:charSpace="0"/>
        </w:sectPr>
      </w:pPr>
    </w:p>
    <w:p>
      <w:pPr>
        <w:autoSpaceDE w:val="0"/>
        <w:autoSpaceDN w:val="0"/>
        <w:spacing w:line="500" w:lineRule="exact"/>
        <w:jc w:val="lef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3</w:t>
      </w:r>
    </w:p>
    <w:p>
      <w:pPr>
        <w:autoSpaceDE w:val="0"/>
        <w:autoSpaceDN w:val="0"/>
        <w:spacing w:line="500" w:lineRule="exact"/>
        <w:jc w:val="lef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关于不拖欠土地租金等款项证明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南京市溧水区农业农村局、财政局：</w:t>
      </w: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经核查，目前不存在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（企业、合作社、家庭农场等）有拖欠土地租金和以前年度的人工工资等情况发生。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村、社（签章）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镇街（签章）</w:t>
      </w:r>
      <w:r>
        <w:rPr>
          <w:rFonts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ind w:firstLine="3840" w:firstLineChars="1200"/>
        <w:rPr>
          <w:rFonts w:ascii="Times New Roman" w:hAnsi="Times New Roman" w:eastAsia="仿宋_GB2312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eastAsia="仿宋_GB2312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eastAsia="仿宋_GB2312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ind w:firstLine="3840" w:firstLineChars="1200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spacing w:line="500" w:lineRule="exact"/>
        <w:jc w:val="left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4</w:t>
      </w:r>
    </w:p>
    <w:p>
      <w:pPr>
        <w:widowControl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项目实施承诺书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南京市溧水区农业农村局、财政局：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本项目申报单位郑重承诺，我单位申报的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>2025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>年溧水区部级化肥减量增效“三新”集成配套推进县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项目，如未按项目立项和实施方案批复的要求（含资金投入、建设内容、质量标准、时间节点、绩效等）完成所需内容，我单位自愿放弃本项目的财政补助资金。</w:t>
      </w:r>
    </w:p>
    <w:p>
      <w:pPr>
        <w:widowControl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如有弄虚作假骗取财政资金行为，我单位将自愿承担所有的法律责任，如给贵单位造成任何损失，贵单位均可向我单位追偿。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特此承诺。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4480" w:firstLineChars="140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承诺单位（盖章）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4480" w:firstLineChars="140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法人（签字）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4800" w:firstLineChars="150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日</w:t>
      </w:r>
    </w:p>
    <w:p>
      <w:pPr>
        <w:autoSpaceDE w:val="0"/>
        <w:autoSpaceDN w:val="0"/>
        <w:spacing w:line="500" w:lineRule="exact"/>
        <w:ind w:right="1280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autoSpaceDE w:val="0"/>
        <w:autoSpaceDN w:val="0"/>
        <w:spacing w:line="500" w:lineRule="exact"/>
        <w:ind w:right="1280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2B7D0C4-383A-4348-8AAC-B26DD1582377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031DFE0B-AB6D-4752-983D-CD6026FA18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361A6D-7C8B-47BA-B582-BA50EC087A2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5A6CEE7-EE3D-4809-B064-09EDD35B85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4AD3D5F-A825-4FD0-8A21-142EBE21AD3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NDI5ZmVhMTIzZTgzYTBjZDEzOTJjNWNiNzlhMGMifQ=="/>
  </w:docVars>
  <w:rsids>
    <w:rsidRoot w:val="00D424AC"/>
    <w:rsid w:val="000E0A73"/>
    <w:rsid w:val="002F4ABE"/>
    <w:rsid w:val="005C73DC"/>
    <w:rsid w:val="0065021D"/>
    <w:rsid w:val="00720E92"/>
    <w:rsid w:val="00736512"/>
    <w:rsid w:val="00762331"/>
    <w:rsid w:val="00783C18"/>
    <w:rsid w:val="00880A3E"/>
    <w:rsid w:val="00934840"/>
    <w:rsid w:val="00982D9E"/>
    <w:rsid w:val="00A05CE0"/>
    <w:rsid w:val="00A0706D"/>
    <w:rsid w:val="00B02667"/>
    <w:rsid w:val="00B373D3"/>
    <w:rsid w:val="00BB692A"/>
    <w:rsid w:val="00C56ACD"/>
    <w:rsid w:val="00C6407E"/>
    <w:rsid w:val="00C822F1"/>
    <w:rsid w:val="00D424AC"/>
    <w:rsid w:val="00DF6906"/>
    <w:rsid w:val="00E057FE"/>
    <w:rsid w:val="00E61E2C"/>
    <w:rsid w:val="00F35451"/>
    <w:rsid w:val="00F45396"/>
    <w:rsid w:val="00FD6C9D"/>
    <w:rsid w:val="02FC4B8E"/>
    <w:rsid w:val="034817D1"/>
    <w:rsid w:val="040A5E1C"/>
    <w:rsid w:val="04AE1DDB"/>
    <w:rsid w:val="056A39CA"/>
    <w:rsid w:val="08B5338A"/>
    <w:rsid w:val="0A7849A5"/>
    <w:rsid w:val="0BC93943"/>
    <w:rsid w:val="0D2B3A00"/>
    <w:rsid w:val="0D2F0580"/>
    <w:rsid w:val="0D766228"/>
    <w:rsid w:val="0FA13BFC"/>
    <w:rsid w:val="10B55516"/>
    <w:rsid w:val="11DC2908"/>
    <w:rsid w:val="12725801"/>
    <w:rsid w:val="130F6060"/>
    <w:rsid w:val="13C04860"/>
    <w:rsid w:val="17F41A9E"/>
    <w:rsid w:val="191B658A"/>
    <w:rsid w:val="1A081DAF"/>
    <w:rsid w:val="1B64194C"/>
    <w:rsid w:val="1BBD114B"/>
    <w:rsid w:val="1DE3668D"/>
    <w:rsid w:val="20DC1A0C"/>
    <w:rsid w:val="24174945"/>
    <w:rsid w:val="26F22D33"/>
    <w:rsid w:val="2B6A7A50"/>
    <w:rsid w:val="2BC137A9"/>
    <w:rsid w:val="2DA85B9B"/>
    <w:rsid w:val="2F892B01"/>
    <w:rsid w:val="3015305B"/>
    <w:rsid w:val="307633CF"/>
    <w:rsid w:val="30A47560"/>
    <w:rsid w:val="314D20D5"/>
    <w:rsid w:val="32211C60"/>
    <w:rsid w:val="35C24060"/>
    <w:rsid w:val="367A2E7B"/>
    <w:rsid w:val="37356956"/>
    <w:rsid w:val="37A65DDC"/>
    <w:rsid w:val="37E52474"/>
    <w:rsid w:val="383D6668"/>
    <w:rsid w:val="3B7A6FB8"/>
    <w:rsid w:val="3DC01751"/>
    <w:rsid w:val="3E1B0C80"/>
    <w:rsid w:val="3EF45E3F"/>
    <w:rsid w:val="3F7D1E22"/>
    <w:rsid w:val="4022367E"/>
    <w:rsid w:val="41FA54CD"/>
    <w:rsid w:val="433F757C"/>
    <w:rsid w:val="460B6AAE"/>
    <w:rsid w:val="470628CB"/>
    <w:rsid w:val="47622823"/>
    <w:rsid w:val="4D545959"/>
    <w:rsid w:val="4DA1703D"/>
    <w:rsid w:val="4E8A7D4F"/>
    <w:rsid w:val="4F4031A6"/>
    <w:rsid w:val="4F811CB6"/>
    <w:rsid w:val="55410F72"/>
    <w:rsid w:val="562E696D"/>
    <w:rsid w:val="569D7B74"/>
    <w:rsid w:val="56C024E1"/>
    <w:rsid w:val="57062473"/>
    <w:rsid w:val="59A95276"/>
    <w:rsid w:val="5A6553A4"/>
    <w:rsid w:val="5A6F1399"/>
    <w:rsid w:val="5D283143"/>
    <w:rsid w:val="5D960011"/>
    <w:rsid w:val="5F7C484A"/>
    <w:rsid w:val="600B6A7F"/>
    <w:rsid w:val="60AB769A"/>
    <w:rsid w:val="619D39D4"/>
    <w:rsid w:val="62D07005"/>
    <w:rsid w:val="64745823"/>
    <w:rsid w:val="64D72E90"/>
    <w:rsid w:val="65A07C27"/>
    <w:rsid w:val="661077B6"/>
    <w:rsid w:val="66232877"/>
    <w:rsid w:val="68327B94"/>
    <w:rsid w:val="69C11385"/>
    <w:rsid w:val="6A2E7D10"/>
    <w:rsid w:val="6A393F93"/>
    <w:rsid w:val="6AA06DF4"/>
    <w:rsid w:val="6B717EBA"/>
    <w:rsid w:val="6CB322FE"/>
    <w:rsid w:val="6CB73283"/>
    <w:rsid w:val="6D697C42"/>
    <w:rsid w:val="6E19787F"/>
    <w:rsid w:val="6E510EA9"/>
    <w:rsid w:val="6E6B7334"/>
    <w:rsid w:val="6ED22F0F"/>
    <w:rsid w:val="6F127055"/>
    <w:rsid w:val="6F7B35A7"/>
    <w:rsid w:val="6FE001C2"/>
    <w:rsid w:val="6FFF5191"/>
    <w:rsid w:val="70277ED0"/>
    <w:rsid w:val="705913D5"/>
    <w:rsid w:val="712351D3"/>
    <w:rsid w:val="74C23181"/>
    <w:rsid w:val="74D41DC2"/>
    <w:rsid w:val="751D6EAE"/>
    <w:rsid w:val="75376557"/>
    <w:rsid w:val="75956011"/>
    <w:rsid w:val="77E01EBF"/>
    <w:rsid w:val="789A5168"/>
    <w:rsid w:val="7AD1051F"/>
    <w:rsid w:val="7ADF7A59"/>
    <w:rsid w:val="7AE031A9"/>
    <w:rsid w:val="7AF7368E"/>
    <w:rsid w:val="7BF859C7"/>
    <w:rsid w:val="7EF03C80"/>
    <w:rsid w:val="7F2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jc w:val="left"/>
    </w:pPr>
    <w:rPr>
      <w:kern w:val="0"/>
      <w:sz w:val="24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288</Words>
  <Characters>1642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2023-09-21T01:48:00Z</dcterms:created>
  <dc:creator>Administrator</dc:creator>
  <cp:lastModifiedBy>Administrator</cp:lastModifiedBy>
  <cp:lastPrinted>2025-04-30T03:19:00Z</cp:lastPrinted>
  <dcterms:modified xsi:type="dcterms:W3CDTF">2025-04-30T06:27:16Z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1CF59C1F32C24D14B156CC4F0052FA2A_13</vt:lpwstr>
  </property>
</Properties>
</file>